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98A14" w14:textId="43E83F40" w:rsidR="00D54FE2" w:rsidRDefault="00E70B68">
      <w:pPr>
        <w:tabs>
          <w:tab w:val="left" w:pos="5760"/>
          <w:tab w:val="left" w:pos="6480"/>
          <w:tab w:val="left" w:pos="6570"/>
          <w:tab w:val="left" w:pos="6840"/>
        </w:tabs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7F94F3" wp14:editId="740797BB">
                <wp:simplePos x="0" y="0"/>
                <wp:positionH relativeFrom="column">
                  <wp:posOffset>3886200</wp:posOffset>
                </wp:positionH>
                <wp:positionV relativeFrom="paragraph">
                  <wp:posOffset>94891</wp:posOffset>
                </wp:positionV>
                <wp:extent cx="2377440" cy="966158"/>
                <wp:effectExtent l="0" t="0" r="3810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966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BB363" w14:textId="77777777" w:rsidR="004C7B20" w:rsidRPr="004C7B20" w:rsidRDefault="004C7B20" w:rsidP="004C7B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7B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233 S Wacker Dr</w:t>
                            </w:r>
                          </w:p>
                          <w:p w14:paraId="670DADD0" w14:textId="77777777" w:rsidR="004C7B20" w:rsidRPr="004C7B20" w:rsidRDefault="004C7B20" w:rsidP="004C7B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7B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44</w:t>
                            </w:r>
                            <w:r w:rsidRPr="004C7B20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C7B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Floor</w:t>
                            </w:r>
                          </w:p>
                          <w:p w14:paraId="12D1E97E" w14:textId="77777777" w:rsidR="004C7B20" w:rsidRPr="004C7B20" w:rsidRDefault="004C7B20" w:rsidP="004C7B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7B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Chicago, IL 60606</w:t>
                            </w:r>
                          </w:p>
                          <w:p w14:paraId="01949894" w14:textId="4C188E31" w:rsidR="00321494" w:rsidRDefault="00321494">
                            <w:pPr>
                              <w:tabs>
                                <w:tab w:val="left" w:pos="630"/>
                                <w:tab w:val="left" w:pos="810"/>
                                <w:tab w:val="left" w:pos="144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PHONE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312.419.9094</w:t>
                            </w:r>
                          </w:p>
                          <w:p w14:paraId="3CAE230F" w14:textId="77777777" w:rsidR="00321494" w:rsidRDefault="00321494">
                            <w:pPr>
                              <w:tabs>
                                <w:tab w:val="left" w:pos="630"/>
                                <w:tab w:val="left" w:pos="810"/>
                                <w:tab w:val="left" w:pos="144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info@</w:t>
                            </w:r>
                            <w:r w:rsidR="00A65385">
                              <w:rPr>
                                <w:rFonts w:ascii="Arial" w:hAnsi="Arial"/>
                                <w:sz w:val="16"/>
                              </w:rPr>
                              <w:t>mail.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mlahq.org</w:t>
                            </w:r>
                          </w:p>
                          <w:p w14:paraId="7F83C040" w14:textId="77777777" w:rsidR="00321494" w:rsidRDefault="00321494">
                            <w:pPr>
                              <w:tabs>
                                <w:tab w:val="left" w:pos="630"/>
                                <w:tab w:val="left" w:pos="810"/>
                                <w:tab w:val="left" w:pos="1440"/>
                              </w:tabs>
                              <w:rPr>
                                <w:rFonts w:ascii="Frutiger 45 Light" w:hAnsi="Frutiger 45 Light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WEBSITE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www.mlanet.org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F94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6pt;margin-top:7.45pt;width:187.2pt;height:7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" o:allowincell="f" stroked="f">
                <v:textbox>
                  <w:txbxContent>
                    <w:p w14:paraId="45ABB363" w14:textId="77777777" w:rsidR="004C7B20" w:rsidRPr="004C7B20" w:rsidRDefault="004C7B20" w:rsidP="004C7B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7B20">
                        <w:rPr>
                          <w:rFonts w:ascii="Arial" w:hAnsi="Arial" w:cs="Arial"/>
                          <w:sz w:val="16"/>
                          <w:szCs w:val="16"/>
                        </w:rPr>
                        <w:t>233 S Wacker Dr</w:t>
                      </w:r>
                    </w:p>
                    <w:p w14:paraId="670DADD0" w14:textId="77777777" w:rsidR="004C7B20" w:rsidRPr="004C7B20" w:rsidRDefault="004C7B20" w:rsidP="004C7B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7B20">
                        <w:rPr>
                          <w:rFonts w:ascii="Arial" w:hAnsi="Arial" w:cs="Arial"/>
                          <w:sz w:val="16"/>
                          <w:szCs w:val="16"/>
                        </w:rPr>
                        <w:t>44</w:t>
                      </w:r>
                      <w:r w:rsidRPr="004C7B20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C7B2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Floor</w:t>
                      </w:r>
                    </w:p>
                    <w:p w14:paraId="12D1E97E" w14:textId="77777777" w:rsidR="004C7B20" w:rsidRPr="004C7B20" w:rsidRDefault="004C7B20" w:rsidP="004C7B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7B20">
                        <w:rPr>
                          <w:rFonts w:ascii="Arial" w:hAnsi="Arial" w:cs="Arial"/>
                          <w:sz w:val="16"/>
                          <w:szCs w:val="16"/>
                        </w:rPr>
                        <w:t>Chicago, IL 60606</w:t>
                      </w:r>
                    </w:p>
                    <w:p w14:paraId="01949894" w14:textId="4C188E31" w:rsidR="00321494" w:rsidRDefault="00321494">
                      <w:pPr>
                        <w:tabs>
                          <w:tab w:val="left" w:pos="630"/>
                          <w:tab w:val="left" w:pos="810"/>
                          <w:tab w:val="left" w:pos="144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PHONE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312.419.9094</w:t>
                      </w:r>
                    </w:p>
                    <w:p w14:paraId="3CAE230F" w14:textId="77777777" w:rsidR="00321494" w:rsidRDefault="00321494">
                      <w:pPr>
                        <w:tabs>
                          <w:tab w:val="left" w:pos="630"/>
                          <w:tab w:val="left" w:pos="810"/>
                          <w:tab w:val="left" w:pos="144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EMAIL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info@</w:t>
                      </w:r>
                      <w:r w:rsidR="00A65385">
                        <w:rPr>
                          <w:rFonts w:ascii="Arial" w:hAnsi="Arial"/>
                          <w:sz w:val="16"/>
                        </w:rPr>
                        <w:t>mail.</w:t>
                      </w:r>
                      <w:r>
                        <w:rPr>
                          <w:rFonts w:ascii="Arial" w:hAnsi="Arial"/>
                          <w:sz w:val="16"/>
                        </w:rPr>
                        <w:t>mlahq.org</w:t>
                      </w:r>
                    </w:p>
                    <w:p w14:paraId="7F83C040" w14:textId="77777777" w:rsidR="00321494" w:rsidRDefault="00321494">
                      <w:pPr>
                        <w:tabs>
                          <w:tab w:val="left" w:pos="630"/>
                          <w:tab w:val="left" w:pos="810"/>
                          <w:tab w:val="left" w:pos="1440"/>
                        </w:tabs>
                        <w:rPr>
                          <w:rFonts w:ascii="Frutiger 45 Light" w:hAnsi="Frutiger 45 Light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WEBSITE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www.mlanet.org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D52E741" w14:textId="2F0A3BF2" w:rsidR="00D54FE2" w:rsidRDefault="00E70B68">
      <w:pPr>
        <w:tabs>
          <w:tab w:val="left" w:pos="5760"/>
          <w:tab w:val="left" w:pos="6480"/>
          <w:tab w:val="left" w:pos="6570"/>
          <w:tab w:val="left" w:pos="6840"/>
        </w:tabs>
        <w:rPr>
          <w:rFonts w:ascii="Arial" w:hAnsi="Arial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1" behindDoc="0" locked="0" layoutInCell="1" allowOverlap="1" wp14:anchorId="3A822677" wp14:editId="5763E9B9">
            <wp:simplePos x="0" y="0"/>
            <wp:positionH relativeFrom="column">
              <wp:posOffset>-62865</wp:posOffset>
            </wp:positionH>
            <wp:positionV relativeFrom="paragraph">
              <wp:posOffset>99695</wp:posOffset>
            </wp:positionV>
            <wp:extent cx="2105025" cy="276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E4EC1" w14:textId="77777777" w:rsidR="00D54FE2" w:rsidRDefault="00D54FE2">
      <w:pPr>
        <w:tabs>
          <w:tab w:val="left" w:pos="5760"/>
          <w:tab w:val="left" w:pos="6480"/>
          <w:tab w:val="left" w:pos="6570"/>
          <w:tab w:val="left" w:pos="6840"/>
        </w:tabs>
        <w:rPr>
          <w:rFonts w:ascii="Arial" w:hAnsi="Arial"/>
          <w:sz w:val="24"/>
        </w:rPr>
      </w:pPr>
    </w:p>
    <w:p w14:paraId="48A0070C" w14:textId="77777777" w:rsidR="00D54FE2" w:rsidRDefault="00D54FE2">
      <w:pPr>
        <w:tabs>
          <w:tab w:val="left" w:pos="5760"/>
          <w:tab w:val="left" w:pos="6480"/>
          <w:tab w:val="left" w:pos="6570"/>
          <w:tab w:val="left" w:pos="6840"/>
        </w:tabs>
        <w:rPr>
          <w:rFonts w:ascii="Arial" w:hAnsi="Arial"/>
          <w:sz w:val="24"/>
        </w:rPr>
      </w:pPr>
    </w:p>
    <w:p w14:paraId="3E3B3565" w14:textId="77777777" w:rsidR="005B41CF" w:rsidRDefault="005B41CF" w:rsidP="005B41CF">
      <w:pPr>
        <w:pStyle w:val="Heading1"/>
      </w:pPr>
    </w:p>
    <w:p w14:paraId="7156C319" w14:textId="77777777" w:rsidR="004C6313" w:rsidRPr="008958EF" w:rsidRDefault="004C6313" w:rsidP="004C6313">
      <w:pPr>
        <w:rPr>
          <w:rFonts w:asciiTheme="minorHAnsi" w:hAnsiTheme="minorHAnsi" w:cstheme="minorHAnsi"/>
          <w:sz w:val="24"/>
          <w:szCs w:val="24"/>
        </w:rPr>
      </w:pPr>
    </w:p>
    <w:p w14:paraId="3914FECB" w14:textId="280E5A45" w:rsidR="005B41CF" w:rsidRDefault="00C6399B" w:rsidP="005B41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[DATE]</w:t>
      </w:r>
    </w:p>
    <w:p w14:paraId="0BEE45F9" w14:textId="77777777" w:rsidR="00C85C82" w:rsidRDefault="00C85C82" w:rsidP="005B41CF">
      <w:pPr>
        <w:rPr>
          <w:rFonts w:asciiTheme="minorHAnsi" w:hAnsiTheme="minorHAnsi" w:cstheme="minorHAnsi"/>
          <w:sz w:val="24"/>
          <w:szCs w:val="24"/>
        </w:rPr>
      </w:pPr>
    </w:p>
    <w:p w14:paraId="2B909DF6" w14:textId="1427DE4A" w:rsidR="00C85C82" w:rsidRPr="008958EF" w:rsidRDefault="00C85C82" w:rsidP="005B41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[INSERT NAME AND ADDRESS BLOCK</w:t>
      </w:r>
      <w:r w:rsidR="00CF608F">
        <w:rPr>
          <w:rFonts w:asciiTheme="minorHAnsi" w:hAnsiTheme="minorHAnsi" w:cstheme="minorHAnsi"/>
          <w:sz w:val="24"/>
          <w:szCs w:val="24"/>
        </w:rPr>
        <w:t>]</w:t>
      </w:r>
    </w:p>
    <w:p w14:paraId="67A0508C" w14:textId="0C3EEEE4" w:rsidR="00E70B68" w:rsidRPr="008958EF" w:rsidRDefault="00E70B68" w:rsidP="005B41CF">
      <w:pPr>
        <w:rPr>
          <w:rFonts w:asciiTheme="minorHAnsi" w:hAnsiTheme="minorHAnsi" w:cstheme="minorHAnsi"/>
          <w:sz w:val="24"/>
          <w:szCs w:val="24"/>
        </w:rPr>
      </w:pPr>
    </w:p>
    <w:p w14:paraId="2B698F58" w14:textId="596D9741" w:rsidR="00E70B68" w:rsidRPr="008958EF" w:rsidRDefault="00E70B68" w:rsidP="00E70B68">
      <w:pPr>
        <w:pStyle w:val="NormalWeb"/>
        <w:rPr>
          <w:rFonts w:asciiTheme="minorHAnsi" w:hAnsiTheme="minorHAnsi" w:cstheme="minorHAnsi"/>
        </w:rPr>
      </w:pPr>
      <w:r w:rsidRPr="008958EF">
        <w:rPr>
          <w:rFonts w:asciiTheme="minorHAnsi" w:hAnsiTheme="minorHAnsi" w:cstheme="minorHAnsi"/>
        </w:rPr>
        <w:t>Dear</w:t>
      </w:r>
      <w:r w:rsidR="00EC5943" w:rsidRPr="008958EF">
        <w:rPr>
          <w:rFonts w:asciiTheme="minorHAnsi" w:hAnsiTheme="minorHAnsi" w:cstheme="minorHAnsi"/>
        </w:rPr>
        <w:t xml:space="preserve"> </w:t>
      </w:r>
      <w:r w:rsidR="00367995">
        <w:rPr>
          <w:rFonts w:asciiTheme="minorHAnsi" w:hAnsiTheme="minorHAnsi" w:cstheme="minorHAnsi"/>
        </w:rPr>
        <w:t>NAME</w:t>
      </w:r>
      <w:r w:rsidRPr="008958EF">
        <w:rPr>
          <w:rFonts w:asciiTheme="minorHAnsi" w:hAnsiTheme="minorHAnsi" w:cstheme="minorHAnsi"/>
        </w:rPr>
        <w:t xml:space="preserve">, </w:t>
      </w:r>
    </w:p>
    <w:p w14:paraId="0BACDBD8" w14:textId="77777777" w:rsidR="00E70B68" w:rsidRDefault="00E70B68" w:rsidP="00E70B68">
      <w:pPr>
        <w:pStyle w:val="NormalWeb"/>
        <w:rPr>
          <w:rFonts w:ascii="Calibri" w:hAnsi="Calibri" w:cs="Calibri"/>
          <w:sz w:val="22"/>
          <w:szCs w:val="22"/>
        </w:rPr>
      </w:pPr>
    </w:p>
    <w:p w14:paraId="46B7A869" w14:textId="77777777" w:rsidR="00F71935" w:rsidRDefault="00986FD7" w:rsidP="008958EF">
      <w:pPr>
        <w:rPr>
          <w:rFonts w:ascii="Calibri" w:hAnsi="Calibri" w:cs="Calibri"/>
          <w:sz w:val="24"/>
          <w:szCs w:val="24"/>
        </w:rPr>
      </w:pPr>
      <w:r w:rsidRPr="008958EF">
        <w:rPr>
          <w:rFonts w:ascii="Calibri" w:hAnsi="Calibri" w:cs="Calibri"/>
          <w:sz w:val="24"/>
          <w:szCs w:val="24"/>
        </w:rPr>
        <w:t xml:space="preserve">We are writing to ask for </w:t>
      </w:r>
      <w:r w:rsidR="00F71935">
        <w:rPr>
          <w:rFonts w:asciiTheme="minorHAnsi" w:hAnsiTheme="minorHAnsi" w:cstheme="minorHAnsi"/>
          <w:sz w:val="24"/>
          <w:szCs w:val="24"/>
        </w:rPr>
        <w:t>INSERT ORGANIZATION</w:t>
      </w:r>
      <w:r w:rsidR="008958EF" w:rsidRPr="008958EF">
        <w:rPr>
          <w:rFonts w:asciiTheme="minorHAnsi" w:hAnsiTheme="minorHAnsi" w:cstheme="minorHAnsi"/>
          <w:sz w:val="24"/>
          <w:szCs w:val="24"/>
        </w:rPr>
        <w:t xml:space="preserve"> </w:t>
      </w:r>
      <w:r w:rsidR="00F71935">
        <w:rPr>
          <w:rFonts w:ascii="Calibri" w:hAnsi="Calibri" w:cs="Calibri"/>
          <w:sz w:val="24"/>
          <w:szCs w:val="24"/>
        </w:rPr>
        <w:t xml:space="preserve">support for the </w:t>
      </w:r>
      <w:r w:rsidR="00E70B68" w:rsidRPr="008958EF">
        <w:rPr>
          <w:rFonts w:ascii="Calibri" w:hAnsi="Calibri" w:cs="Calibri"/>
          <w:sz w:val="24"/>
          <w:szCs w:val="24"/>
        </w:rPr>
        <w:t>attached M</w:t>
      </w:r>
      <w:r w:rsidR="00EC5943" w:rsidRPr="008958EF">
        <w:rPr>
          <w:rFonts w:ascii="Calibri" w:hAnsi="Calibri" w:cs="Calibri"/>
          <w:sz w:val="24"/>
          <w:szCs w:val="24"/>
        </w:rPr>
        <w:t xml:space="preserve">edical </w:t>
      </w:r>
      <w:r w:rsidR="00E70B68" w:rsidRPr="008958EF">
        <w:rPr>
          <w:rFonts w:ascii="Calibri" w:hAnsi="Calibri" w:cs="Calibri"/>
          <w:sz w:val="24"/>
          <w:szCs w:val="24"/>
        </w:rPr>
        <w:t>L</w:t>
      </w:r>
      <w:r w:rsidR="00EC5943" w:rsidRPr="008958EF">
        <w:rPr>
          <w:rFonts w:ascii="Calibri" w:hAnsi="Calibri" w:cs="Calibri"/>
          <w:sz w:val="24"/>
          <w:szCs w:val="24"/>
        </w:rPr>
        <w:t xml:space="preserve">ibrary </w:t>
      </w:r>
      <w:r w:rsidR="00E70B68" w:rsidRPr="008958EF">
        <w:rPr>
          <w:rFonts w:ascii="Calibri" w:hAnsi="Calibri" w:cs="Calibri"/>
          <w:sz w:val="24"/>
          <w:szCs w:val="24"/>
        </w:rPr>
        <w:t>A</w:t>
      </w:r>
      <w:r w:rsidR="00EC5943" w:rsidRPr="008958EF">
        <w:rPr>
          <w:rFonts w:ascii="Calibri" w:hAnsi="Calibri" w:cs="Calibri"/>
          <w:sz w:val="24"/>
          <w:szCs w:val="24"/>
        </w:rPr>
        <w:t>ssociation (MLA)</w:t>
      </w:r>
      <w:r w:rsidR="00E70B68" w:rsidRPr="008958EF">
        <w:rPr>
          <w:rFonts w:ascii="Calibri" w:hAnsi="Calibri" w:cs="Calibri"/>
          <w:sz w:val="24"/>
          <w:szCs w:val="24"/>
        </w:rPr>
        <w:t xml:space="preserve"> </w:t>
      </w:r>
      <w:r w:rsidR="0067070D" w:rsidRPr="008958EF">
        <w:rPr>
          <w:rFonts w:ascii="Calibri" w:hAnsi="Calibri" w:cs="Calibri"/>
          <w:sz w:val="24"/>
          <w:szCs w:val="24"/>
        </w:rPr>
        <w:t xml:space="preserve">statement </w:t>
      </w:r>
      <w:r w:rsidR="00082EA1" w:rsidRPr="008958EF">
        <w:rPr>
          <w:rFonts w:ascii="Calibri" w:hAnsi="Calibri" w:cs="Calibri"/>
          <w:sz w:val="24"/>
          <w:szCs w:val="24"/>
        </w:rPr>
        <w:t xml:space="preserve">“Partner with </w:t>
      </w:r>
      <w:r w:rsidR="00FD6FD1" w:rsidRPr="008958EF">
        <w:rPr>
          <w:rFonts w:ascii="Calibri" w:hAnsi="Calibri" w:cs="Calibri"/>
          <w:sz w:val="24"/>
          <w:szCs w:val="24"/>
        </w:rPr>
        <w:t>Hospital Librarians to Improve Patient Care</w:t>
      </w:r>
      <w:r w:rsidR="00A260B9" w:rsidRPr="008958EF">
        <w:rPr>
          <w:rFonts w:ascii="Calibri" w:hAnsi="Calibri" w:cs="Calibri"/>
          <w:sz w:val="24"/>
          <w:szCs w:val="24"/>
        </w:rPr>
        <w:t>,</w:t>
      </w:r>
      <w:r w:rsidR="00FD6FD1" w:rsidRPr="008958EF">
        <w:rPr>
          <w:rFonts w:ascii="Calibri" w:hAnsi="Calibri" w:cs="Calibri"/>
          <w:sz w:val="24"/>
          <w:szCs w:val="24"/>
        </w:rPr>
        <w:t xml:space="preserve">” </w:t>
      </w:r>
      <w:r w:rsidR="00A260B9" w:rsidRPr="008958EF">
        <w:rPr>
          <w:rFonts w:ascii="Calibri" w:hAnsi="Calibri" w:cs="Calibri"/>
          <w:sz w:val="24"/>
          <w:szCs w:val="24"/>
        </w:rPr>
        <w:t>and to invite</w:t>
      </w:r>
      <w:r w:rsidR="00542012" w:rsidRPr="008958EF">
        <w:rPr>
          <w:rFonts w:ascii="Calibri" w:hAnsi="Calibri" w:cs="Calibri"/>
          <w:sz w:val="24"/>
          <w:szCs w:val="24"/>
        </w:rPr>
        <w:t xml:space="preserve"> you and other key health care and library organizations to become signatories</w:t>
      </w:r>
      <w:r w:rsidR="00F616EE" w:rsidRPr="008958EF">
        <w:rPr>
          <w:rFonts w:ascii="Calibri" w:hAnsi="Calibri" w:cs="Calibri"/>
          <w:sz w:val="24"/>
          <w:szCs w:val="24"/>
        </w:rPr>
        <w:t xml:space="preserve">. </w:t>
      </w:r>
    </w:p>
    <w:p w14:paraId="27526534" w14:textId="77777777" w:rsidR="00F71935" w:rsidRDefault="00F71935" w:rsidP="008958EF">
      <w:pPr>
        <w:rPr>
          <w:rFonts w:ascii="Calibri" w:hAnsi="Calibri" w:cs="Calibri"/>
          <w:sz w:val="24"/>
          <w:szCs w:val="24"/>
        </w:rPr>
      </w:pPr>
    </w:p>
    <w:p w14:paraId="34E8BBD3" w14:textId="52369386" w:rsidR="0036342A" w:rsidRPr="008958EF" w:rsidRDefault="00E70B68" w:rsidP="008958EF">
      <w:pPr>
        <w:rPr>
          <w:rFonts w:asciiTheme="minorHAnsi" w:hAnsiTheme="minorHAnsi" w:cstheme="minorHAnsi"/>
          <w:sz w:val="24"/>
          <w:szCs w:val="24"/>
        </w:rPr>
      </w:pPr>
      <w:r w:rsidRPr="008958EF">
        <w:rPr>
          <w:rFonts w:ascii="Calibri" w:hAnsi="Calibri" w:cs="Calibri"/>
          <w:sz w:val="24"/>
          <w:szCs w:val="24"/>
        </w:rPr>
        <w:t xml:space="preserve">This statement </w:t>
      </w:r>
      <w:r w:rsidR="009E1EF3" w:rsidRPr="008958EF">
        <w:rPr>
          <w:rFonts w:ascii="Calibri" w:hAnsi="Calibri" w:cs="Calibri"/>
          <w:sz w:val="24"/>
          <w:szCs w:val="24"/>
        </w:rPr>
        <w:t xml:space="preserve">was prepared by </w:t>
      </w:r>
      <w:r w:rsidR="00324233" w:rsidRPr="008958EF">
        <w:rPr>
          <w:rFonts w:ascii="Calibri" w:hAnsi="Calibri" w:cs="Calibri"/>
          <w:sz w:val="24"/>
          <w:szCs w:val="24"/>
        </w:rPr>
        <w:t>leaders</w:t>
      </w:r>
      <w:r w:rsidR="009E1EF3" w:rsidRPr="008958EF">
        <w:rPr>
          <w:rFonts w:ascii="Calibri" w:hAnsi="Calibri" w:cs="Calibri"/>
          <w:sz w:val="24"/>
          <w:szCs w:val="24"/>
        </w:rPr>
        <w:t xml:space="preserve"> of MLA’s Hospital Library Caucus</w:t>
      </w:r>
      <w:r w:rsidR="00324233" w:rsidRPr="008958EF">
        <w:rPr>
          <w:rFonts w:ascii="Calibri" w:hAnsi="Calibri" w:cs="Calibri"/>
          <w:sz w:val="24"/>
          <w:szCs w:val="24"/>
        </w:rPr>
        <w:t xml:space="preserve"> in collaboration with the MLA Board</w:t>
      </w:r>
      <w:r w:rsidR="009E1EF3" w:rsidRPr="008958EF">
        <w:rPr>
          <w:rFonts w:ascii="Calibri" w:hAnsi="Calibri" w:cs="Calibri"/>
          <w:sz w:val="24"/>
          <w:szCs w:val="24"/>
        </w:rPr>
        <w:t xml:space="preserve"> and </w:t>
      </w:r>
      <w:r w:rsidRPr="008958EF">
        <w:rPr>
          <w:rFonts w:ascii="Calibri" w:hAnsi="Calibri" w:cs="Calibri"/>
          <w:sz w:val="24"/>
          <w:szCs w:val="24"/>
        </w:rPr>
        <w:t xml:space="preserve">represents </w:t>
      </w:r>
      <w:r w:rsidR="009E1EF3" w:rsidRPr="008958EF">
        <w:rPr>
          <w:rFonts w:ascii="Calibri" w:hAnsi="Calibri" w:cs="Calibri"/>
          <w:sz w:val="24"/>
          <w:szCs w:val="24"/>
        </w:rPr>
        <w:t xml:space="preserve">our </w:t>
      </w:r>
      <w:r w:rsidRPr="008958EF">
        <w:rPr>
          <w:rFonts w:ascii="Calibri" w:hAnsi="Calibri" w:cs="Calibri"/>
          <w:sz w:val="24"/>
          <w:szCs w:val="24"/>
        </w:rPr>
        <w:t xml:space="preserve">first step in an ongoing campaign to raise awareness of the tremendous value that hospital libraries and </w:t>
      </w:r>
      <w:r w:rsidR="002D5B79" w:rsidRPr="008958EF">
        <w:rPr>
          <w:rFonts w:ascii="Calibri" w:hAnsi="Calibri" w:cs="Calibri"/>
          <w:sz w:val="24"/>
          <w:szCs w:val="24"/>
        </w:rPr>
        <w:t>library staff bring to health care providers</w:t>
      </w:r>
      <w:r w:rsidRPr="008958EF">
        <w:rPr>
          <w:rFonts w:ascii="Calibri" w:hAnsi="Calibri" w:cs="Calibri"/>
          <w:sz w:val="24"/>
          <w:szCs w:val="24"/>
        </w:rPr>
        <w:t>. </w:t>
      </w:r>
      <w:r w:rsidRPr="008958EF">
        <w:rPr>
          <w:rFonts w:ascii="Calibri" w:hAnsi="Calibri" w:cs="Calibri"/>
          <w:color w:val="1F497D"/>
          <w:sz w:val="24"/>
          <w:szCs w:val="24"/>
        </w:rPr>
        <w:t xml:space="preserve"> </w:t>
      </w:r>
      <w:r w:rsidR="008E144D">
        <w:rPr>
          <w:rFonts w:ascii="Calibri" w:hAnsi="Calibri" w:cs="Calibri"/>
          <w:color w:val="1F497D"/>
          <w:sz w:val="24"/>
          <w:szCs w:val="24"/>
        </w:rPr>
        <w:t xml:space="preserve">You can see the statement and its current signatories at </w:t>
      </w:r>
      <w:proofErr w:type="gramStart"/>
      <w:r w:rsidR="008E144D">
        <w:rPr>
          <w:rFonts w:ascii="Calibri" w:hAnsi="Calibri" w:cs="Calibri"/>
          <w:color w:val="1F497D"/>
          <w:sz w:val="24"/>
          <w:szCs w:val="24"/>
        </w:rPr>
        <w:t>INSERT</w:t>
      </w:r>
      <w:proofErr w:type="gramEnd"/>
      <w:r w:rsidR="008E144D">
        <w:rPr>
          <w:rFonts w:ascii="Calibri" w:hAnsi="Calibri" w:cs="Calibri"/>
          <w:color w:val="1F497D"/>
          <w:sz w:val="24"/>
          <w:szCs w:val="24"/>
        </w:rPr>
        <w:t xml:space="preserve"> URL. </w:t>
      </w:r>
    </w:p>
    <w:p w14:paraId="483F22CD" w14:textId="2D877562" w:rsidR="001D60AB" w:rsidRDefault="001D60AB" w:rsidP="00E70B68">
      <w:pPr>
        <w:pStyle w:val="NormalWeb"/>
        <w:rPr>
          <w:rFonts w:ascii="Calibri" w:hAnsi="Calibri" w:cs="Calibri"/>
        </w:rPr>
      </w:pPr>
    </w:p>
    <w:p w14:paraId="3018F4BE" w14:textId="336D5F2D" w:rsidR="00C617E3" w:rsidRDefault="00C617E3" w:rsidP="00C617E3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will be helpful to </w:t>
      </w:r>
      <w:r w:rsidR="00240562">
        <w:rPr>
          <w:rFonts w:ascii="Calibri" w:hAnsi="Calibri" w:cs="Calibri"/>
        </w:rPr>
        <w:t xml:space="preserve">receive your </w:t>
      </w:r>
      <w:r w:rsidR="008E144D">
        <w:rPr>
          <w:rFonts w:ascii="Calibri" w:hAnsi="Calibri" w:cs="Calibri"/>
        </w:rPr>
        <w:t>response about becoming a signatory as</w:t>
      </w:r>
      <w:r w:rsidR="002D0368">
        <w:rPr>
          <w:rFonts w:ascii="Calibri" w:hAnsi="Calibri" w:cs="Calibri"/>
        </w:rPr>
        <w:t xml:space="preserve"> </w:t>
      </w:r>
      <w:r w:rsidR="001A3F6D">
        <w:rPr>
          <w:rFonts w:ascii="Calibri" w:hAnsi="Calibri" w:cs="Calibri"/>
        </w:rPr>
        <w:t xml:space="preserve">time allows.  </w:t>
      </w:r>
      <w:r w:rsidR="00324233">
        <w:rPr>
          <w:rFonts w:ascii="Calibri" w:hAnsi="Calibri" w:cs="Calibri"/>
        </w:rPr>
        <w:t xml:space="preserve">You can </w:t>
      </w:r>
      <w:r w:rsidR="008E144D">
        <w:rPr>
          <w:rFonts w:ascii="Calibri" w:hAnsi="Calibri" w:cs="Calibri"/>
        </w:rPr>
        <w:t xml:space="preserve">reach </w:t>
      </w:r>
      <w:r w:rsidR="00324233">
        <w:rPr>
          <w:rFonts w:ascii="Calibri" w:hAnsi="Calibri" w:cs="Calibri"/>
        </w:rPr>
        <w:t>us a</w:t>
      </w:r>
      <w:r w:rsidR="00324233" w:rsidRPr="00CF784E">
        <w:rPr>
          <w:rFonts w:asciiTheme="minorHAnsi" w:hAnsiTheme="minorHAnsi" w:cstheme="minorHAnsi"/>
        </w:rPr>
        <w:t xml:space="preserve">t </w:t>
      </w:r>
      <w:r w:rsidR="00F71935" w:rsidRPr="00CF784E">
        <w:rPr>
          <w:rFonts w:asciiTheme="minorHAnsi" w:hAnsiTheme="minorHAnsi" w:cstheme="minorHAnsi"/>
        </w:rPr>
        <w:t>president@mlahq.org</w:t>
      </w:r>
      <w:r w:rsidR="00324233" w:rsidRPr="00CF784E">
        <w:rPr>
          <w:rFonts w:asciiTheme="minorHAnsi" w:hAnsiTheme="minorHAnsi" w:cstheme="minorHAnsi"/>
        </w:rPr>
        <w:t>.</w:t>
      </w:r>
      <w:r w:rsidR="00324233">
        <w:rPr>
          <w:rFonts w:ascii="Calibri" w:hAnsi="Calibri" w:cs="Calibri"/>
        </w:rPr>
        <w:t xml:space="preserve"> </w:t>
      </w:r>
      <w:r w:rsidR="002B5EC3">
        <w:rPr>
          <w:rFonts w:ascii="Calibri" w:hAnsi="Calibri" w:cs="Calibri"/>
        </w:rPr>
        <w:t>Our goal is to</w:t>
      </w:r>
      <w:r w:rsidR="008E144D">
        <w:rPr>
          <w:rFonts w:ascii="Calibri" w:hAnsi="Calibri" w:cs="Calibri"/>
        </w:rPr>
        <w:t xml:space="preserve"> share the statement </w:t>
      </w:r>
      <w:r w:rsidR="002B5EC3">
        <w:rPr>
          <w:rFonts w:ascii="Calibri" w:hAnsi="Calibri" w:cs="Calibri"/>
        </w:rPr>
        <w:t xml:space="preserve">and </w:t>
      </w:r>
      <w:proofErr w:type="gramStart"/>
      <w:r w:rsidR="002B5EC3">
        <w:rPr>
          <w:rFonts w:ascii="Calibri" w:hAnsi="Calibri" w:cs="Calibri"/>
        </w:rPr>
        <w:t>disseminate</w:t>
      </w:r>
      <w:proofErr w:type="gramEnd"/>
      <w:r w:rsidR="002B5EC3">
        <w:rPr>
          <w:rFonts w:ascii="Calibri" w:hAnsi="Calibri" w:cs="Calibri"/>
        </w:rPr>
        <w:t xml:space="preserve"> to </w:t>
      </w:r>
      <w:r w:rsidR="0094607A">
        <w:rPr>
          <w:rFonts w:ascii="Calibri" w:hAnsi="Calibri" w:cs="Calibri"/>
        </w:rPr>
        <w:t xml:space="preserve">our intended audiences </w:t>
      </w:r>
      <w:r w:rsidR="002A70E3">
        <w:rPr>
          <w:rFonts w:ascii="Calibri" w:hAnsi="Calibri" w:cs="Calibri"/>
        </w:rPr>
        <w:t>–</w:t>
      </w:r>
      <w:r w:rsidR="0013312A">
        <w:rPr>
          <w:rFonts w:ascii="Calibri" w:hAnsi="Calibri" w:cs="Calibri"/>
        </w:rPr>
        <w:t xml:space="preserve"> </w:t>
      </w:r>
      <w:r w:rsidR="00705FE6">
        <w:rPr>
          <w:rFonts w:ascii="Calibri" w:hAnsi="Calibri" w:cs="Calibri"/>
        </w:rPr>
        <w:t>starting with</w:t>
      </w:r>
      <w:r w:rsidR="002A70E3">
        <w:rPr>
          <w:rFonts w:ascii="Calibri" w:hAnsi="Calibri" w:cs="Calibri"/>
        </w:rPr>
        <w:t xml:space="preserve"> hospital and health system executives around the country</w:t>
      </w:r>
      <w:r w:rsidR="00240562">
        <w:rPr>
          <w:rFonts w:ascii="Calibri" w:hAnsi="Calibri" w:cs="Calibri"/>
        </w:rPr>
        <w:t xml:space="preserve">.  </w:t>
      </w:r>
      <w:r w:rsidR="008E144D">
        <w:rPr>
          <w:rFonts w:ascii="Calibri" w:hAnsi="Calibri" w:cs="Calibri"/>
        </w:rPr>
        <w:t xml:space="preserve">We will continue to provide </w:t>
      </w:r>
      <w:r w:rsidR="004C17F1">
        <w:rPr>
          <w:rFonts w:ascii="Calibri" w:hAnsi="Calibri" w:cs="Calibri"/>
        </w:rPr>
        <w:t>organizations</w:t>
      </w:r>
      <w:r w:rsidR="00126416">
        <w:rPr>
          <w:rFonts w:ascii="Calibri" w:hAnsi="Calibri" w:cs="Calibri"/>
        </w:rPr>
        <w:t>, including yours,</w:t>
      </w:r>
      <w:r w:rsidR="004C17F1">
        <w:rPr>
          <w:rFonts w:ascii="Calibri" w:hAnsi="Calibri" w:cs="Calibri"/>
        </w:rPr>
        <w:t xml:space="preserve"> the opportunity to sign on</w:t>
      </w:r>
      <w:r w:rsidR="00B01D58">
        <w:rPr>
          <w:rFonts w:ascii="Calibri" w:hAnsi="Calibri" w:cs="Calibri"/>
        </w:rPr>
        <w:t>to it</w:t>
      </w:r>
      <w:r w:rsidR="008E144D">
        <w:rPr>
          <w:rFonts w:ascii="Calibri" w:hAnsi="Calibri" w:cs="Calibri"/>
        </w:rPr>
        <w:t xml:space="preserve"> and share it with your constituents</w:t>
      </w:r>
      <w:r w:rsidR="00B01D58">
        <w:rPr>
          <w:rFonts w:ascii="Calibri" w:hAnsi="Calibri" w:cs="Calibri"/>
        </w:rPr>
        <w:t xml:space="preserve">. </w:t>
      </w:r>
    </w:p>
    <w:p w14:paraId="6D477BEF" w14:textId="77777777" w:rsidR="00676C54" w:rsidRDefault="00676C54" w:rsidP="00E70B68">
      <w:pPr>
        <w:pStyle w:val="NormalWeb"/>
        <w:rPr>
          <w:rFonts w:ascii="Calibri" w:hAnsi="Calibri" w:cs="Calibri"/>
          <w:color w:val="1F497D"/>
        </w:rPr>
      </w:pPr>
    </w:p>
    <w:p w14:paraId="354F843F" w14:textId="1D42A9D8" w:rsidR="00E70B68" w:rsidRDefault="00676C54" w:rsidP="00E70B68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Thanks for your consideration.  We </w:t>
      </w:r>
      <w:r w:rsidR="00E44E26">
        <w:rPr>
          <w:rFonts w:ascii="Calibri" w:hAnsi="Calibri" w:cs="Calibri"/>
        </w:rPr>
        <w:t>look forward to hearing from you</w:t>
      </w:r>
      <w:r w:rsidR="00883306">
        <w:rPr>
          <w:rFonts w:ascii="Calibri" w:hAnsi="Calibri" w:cs="Calibri"/>
        </w:rPr>
        <w:t>: y</w:t>
      </w:r>
      <w:r w:rsidR="002D5B79">
        <w:rPr>
          <w:rFonts w:ascii="Calibri" w:hAnsi="Calibri" w:cs="Calibri"/>
        </w:rPr>
        <w:t>our partnership is important to us</w:t>
      </w:r>
      <w:r w:rsidR="0062336A">
        <w:rPr>
          <w:rFonts w:ascii="Calibri" w:hAnsi="Calibri" w:cs="Calibri"/>
        </w:rPr>
        <w:t>!</w:t>
      </w:r>
      <w:r w:rsidR="002D5B79">
        <w:rPr>
          <w:rFonts w:ascii="Calibri" w:hAnsi="Calibri" w:cs="Calibri"/>
        </w:rPr>
        <w:t xml:space="preserve"> </w:t>
      </w:r>
    </w:p>
    <w:p w14:paraId="051F97DC" w14:textId="46343CF4" w:rsidR="00E70B68" w:rsidRDefault="00E70B68" w:rsidP="00E70B68">
      <w:pPr>
        <w:pStyle w:val="NormalWeb"/>
        <w:rPr>
          <w:rFonts w:ascii="Calibri" w:hAnsi="Calibri" w:cs="Calibri"/>
        </w:rPr>
      </w:pPr>
    </w:p>
    <w:p w14:paraId="7EF8BF69" w14:textId="00240996" w:rsidR="00E70B68" w:rsidRDefault="003127EA" w:rsidP="00E70B68">
      <w:pPr>
        <w:pStyle w:val="NormalWeb"/>
        <w:rPr>
          <w:rFonts w:ascii="Calibri" w:hAnsi="Calibri" w:cs="Calibri"/>
        </w:rPr>
      </w:pPr>
      <w:r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01906170" wp14:editId="7C6A5DEE">
            <wp:extent cx="2064320" cy="701009"/>
            <wp:effectExtent l="0" t="0" r="0" b="4445"/>
            <wp:docPr id="336304906" name="Picture 5" descr="A black text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04906" name="Picture 5" descr="A black text with a black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50" cy="71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926">
        <w:rPr>
          <w:rFonts w:ascii="Calibri" w:eastAsia="Times New Roman" w:hAnsi="Calibri"/>
          <w:noProof/>
          <w:sz w:val="22"/>
          <w:szCs w:val="22"/>
        </w:rPr>
        <w:tab/>
      </w:r>
      <w:r w:rsidR="006F7926">
        <w:rPr>
          <w:rFonts w:ascii="Calibri" w:eastAsia="Times New Roman" w:hAnsi="Calibri"/>
          <w:noProof/>
          <w:sz w:val="22"/>
          <w:szCs w:val="22"/>
        </w:rPr>
        <w:tab/>
      </w:r>
      <w:r w:rsidR="006F7926">
        <w:rPr>
          <w:rFonts w:ascii="Calibri" w:eastAsia="Times New Roman" w:hAnsi="Calibri"/>
          <w:noProof/>
          <w:sz w:val="22"/>
          <w:szCs w:val="22"/>
        </w:rPr>
        <w:tab/>
      </w:r>
      <w:r w:rsidR="006F7926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2884A0EC" wp14:editId="00E5057C">
            <wp:extent cx="1457325" cy="719455"/>
            <wp:effectExtent l="0" t="0" r="952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D55AC" w14:textId="2ED42F7E" w:rsidR="00E70B68" w:rsidRPr="00ED7E8B" w:rsidRDefault="007F5AAE" w:rsidP="00E70B6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Brenda M. Linares</w:t>
      </w:r>
      <w:r w:rsidR="00E70B68" w:rsidRPr="00ED7E8B">
        <w:rPr>
          <w:rFonts w:asciiTheme="minorHAnsi" w:hAnsiTheme="minorHAnsi" w:cstheme="minorHAnsi"/>
        </w:rPr>
        <w:t xml:space="preserve">, AHIP, </w:t>
      </w:r>
      <w:r w:rsidR="00466AB3" w:rsidRPr="00ED7E8B">
        <w:rPr>
          <w:rFonts w:asciiTheme="minorHAnsi" w:hAnsiTheme="minorHAnsi" w:cstheme="minorHAnsi"/>
        </w:rPr>
        <w:t>President</w:t>
      </w:r>
      <w:r w:rsidR="003D055E" w:rsidRPr="00ED7E8B">
        <w:rPr>
          <w:rFonts w:asciiTheme="minorHAnsi" w:hAnsiTheme="minorHAnsi" w:cstheme="minorHAnsi"/>
        </w:rPr>
        <w:tab/>
      </w:r>
      <w:r w:rsidR="003D055E" w:rsidRPr="00ED7E8B">
        <w:rPr>
          <w:rFonts w:asciiTheme="minorHAnsi" w:hAnsiTheme="minorHAnsi" w:cstheme="minorHAnsi"/>
        </w:rPr>
        <w:tab/>
      </w:r>
      <w:r w:rsidR="006F2D1E" w:rsidRPr="00ED7E8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  <w:t xml:space="preserve">  </w:t>
      </w:r>
      <w:r w:rsidR="006B5A51" w:rsidRPr="00ED7E8B">
        <w:rPr>
          <w:rFonts w:asciiTheme="minorHAnsi" w:hAnsiTheme="minorHAnsi" w:cstheme="minorHAnsi"/>
        </w:rPr>
        <w:t>Kevin Baliozian</w:t>
      </w:r>
      <w:r w:rsidR="00466AB3" w:rsidRPr="00ED7E8B">
        <w:rPr>
          <w:rFonts w:asciiTheme="minorHAnsi" w:hAnsiTheme="minorHAnsi" w:cstheme="minorHAnsi"/>
        </w:rPr>
        <w:t>, Executive Director</w:t>
      </w:r>
    </w:p>
    <w:p w14:paraId="003E2DC5" w14:textId="5A06DFB2" w:rsidR="00E70B68" w:rsidRPr="00ED7E8B" w:rsidRDefault="00E70B68" w:rsidP="005B41CF">
      <w:pPr>
        <w:rPr>
          <w:rFonts w:asciiTheme="minorHAnsi" w:hAnsiTheme="minorHAnsi" w:cstheme="minorHAnsi"/>
          <w:sz w:val="24"/>
          <w:szCs w:val="24"/>
        </w:rPr>
      </w:pPr>
      <w:r w:rsidRPr="00ED7E8B">
        <w:rPr>
          <w:rFonts w:asciiTheme="minorHAnsi" w:hAnsiTheme="minorHAnsi" w:cstheme="minorHAnsi"/>
          <w:sz w:val="24"/>
          <w:szCs w:val="24"/>
        </w:rPr>
        <w:t xml:space="preserve">Medical Library Association </w:t>
      </w:r>
      <w:r w:rsidR="00466AB3" w:rsidRPr="00ED7E8B">
        <w:rPr>
          <w:rFonts w:asciiTheme="minorHAnsi" w:hAnsiTheme="minorHAnsi" w:cstheme="minorHAnsi"/>
          <w:sz w:val="24"/>
          <w:szCs w:val="24"/>
        </w:rPr>
        <w:tab/>
      </w:r>
      <w:r w:rsidR="00466AB3" w:rsidRPr="00ED7E8B">
        <w:rPr>
          <w:rFonts w:asciiTheme="minorHAnsi" w:hAnsiTheme="minorHAnsi" w:cstheme="minorHAnsi"/>
          <w:sz w:val="24"/>
          <w:szCs w:val="24"/>
        </w:rPr>
        <w:tab/>
      </w:r>
      <w:r w:rsidR="00466AB3" w:rsidRPr="00ED7E8B">
        <w:rPr>
          <w:rFonts w:asciiTheme="minorHAnsi" w:hAnsiTheme="minorHAnsi" w:cstheme="minorHAnsi"/>
          <w:sz w:val="24"/>
          <w:szCs w:val="24"/>
        </w:rPr>
        <w:tab/>
      </w:r>
      <w:r w:rsidR="006B5A51" w:rsidRPr="00ED7E8B">
        <w:rPr>
          <w:rFonts w:asciiTheme="minorHAnsi" w:hAnsiTheme="minorHAnsi" w:cstheme="minorHAnsi"/>
          <w:sz w:val="24"/>
          <w:szCs w:val="24"/>
        </w:rPr>
        <w:tab/>
      </w:r>
      <w:r w:rsidR="006F2D1E" w:rsidRPr="00ED7E8B">
        <w:rPr>
          <w:rFonts w:asciiTheme="minorHAnsi" w:hAnsiTheme="minorHAnsi" w:cstheme="minorHAnsi"/>
          <w:sz w:val="24"/>
          <w:szCs w:val="24"/>
        </w:rPr>
        <w:t xml:space="preserve">  </w:t>
      </w:r>
      <w:r w:rsidR="006B5A51" w:rsidRPr="00ED7E8B">
        <w:rPr>
          <w:rFonts w:asciiTheme="minorHAnsi" w:hAnsiTheme="minorHAnsi" w:cstheme="minorHAnsi"/>
          <w:sz w:val="24"/>
          <w:szCs w:val="24"/>
        </w:rPr>
        <w:t>Medical Library Association</w:t>
      </w:r>
      <w:r w:rsidR="006B5A51" w:rsidRPr="00ED7E8B">
        <w:rPr>
          <w:rFonts w:asciiTheme="minorHAnsi" w:hAnsiTheme="minorHAnsi" w:cstheme="minorHAnsi"/>
          <w:sz w:val="24"/>
          <w:szCs w:val="24"/>
        </w:rPr>
        <w:tab/>
      </w:r>
    </w:p>
    <w:sectPr w:rsidR="00E70B68" w:rsidRPr="00ED7E8B">
      <w:headerReference w:type="even" r:id="rId15"/>
      <w:headerReference w:type="default" r:id="rId16"/>
      <w:headerReference w:type="first" r:id="rId17"/>
      <w:type w:val="continuous"/>
      <w:pgSz w:w="12240" w:h="15840"/>
      <w:pgMar w:top="144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B423A" w14:textId="77777777" w:rsidR="00323547" w:rsidRDefault="00323547">
      <w:r>
        <w:separator/>
      </w:r>
    </w:p>
  </w:endnote>
  <w:endnote w:type="continuationSeparator" w:id="0">
    <w:p w14:paraId="42297432" w14:textId="77777777" w:rsidR="00323547" w:rsidRDefault="00323547">
      <w:r>
        <w:continuationSeparator/>
      </w:r>
    </w:p>
  </w:endnote>
  <w:endnote w:type="continuationNotice" w:id="1">
    <w:p w14:paraId="10E77612" w14:textId="77777777" w:rsidR="00323547" w:rsidRDefault="00323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598C4" w14:textId="77777777" w:rsidR="00323547" w:rsidRDefault="00323547">
      <w:r>
        <w:separator/>
      </w:r>
    </w:p>
  </w:footnote>
  <w:footnote w:type="continuationSeparator" w:id="0">
    <w:p w14:paraId="21024775" w14:textId="77777777" w:rsidR="00323547" w:rsidRDefault="00323547">
      <w:r>
        <w:continuationSeparator/>
      </w:r>
    </w:p>
  </w:footnote>
  <w:footnote w:type="continuationNotice" w:id="1">
    <w:p w14:paraId="093AC246" w14:textId="77777777" w:rsidR="00323547" w:rsidRDefault="00323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A880D" w14:textId="26F4B34D" w:rsidR="00C6399B" w:rsidRDefault="00C63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97DD" w14:textId="213CB31F" w:rsidR="00321494" w:rsidRDefault="00321494">
    <w:pPr>
      <w:pStyle w:val="Header"/>
      <w:rPr>
        <w:b/>
        <w:bCs/>
        <w:sz w:val="24"/>
        <w:u w:val="single"/>
      </w:rPr>
    </w:pPr>
    <w:r>
      <w:tab/>
    </w:r>
    <w:r>
      <w:tab/>
    </w:r>
    <w:r>
      <w:rPr>
        <w:b/>
        <w:bCs/>
        <w:sz w:val="24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FE6" w14:textId="11063AE3" w:rsidR="00C6399B" w:rsidRDefault="00C63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36AB"/>
    <w:multiLevelType w:val="hybridMultilevel"/>
    <w:tmpl w:val="F4AC1F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B394A"/>
    <w:multiLevelType w:val="hybridMultilevel"/>
    <w:tmpl w:val="0E063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C633E"/>
    <w:multiLevelType w:val="hybridMultilevel"/>
    <w:tmpl w:val="1054D2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8391B"/>
    <w:multiLevelType w:val="hybridMultilevel"/>
    <w:tmpl w:val="DD82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7BFB"/>
    <w:multiLevelType w:val="hybridMultilevel"/>
    <w:tmpl w:val="4FFAAB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33D3A"/>
    <w:multiLevelType w:val="hybridMultilevel"/>
    <w:tmpl w:val="5AD28C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2490">
    <w:abstractNumId w:val="1"/>
  </w:num>
  <w:num w:numId="2" w16cid:durableId="1004481705">
    <w:abstractNumId w:val="0"/>
  </w:num>
  <w:num w:numId="3" w16cid:durableId="813564153">
    <w:abstractNumId w:val="5"/>
  </w:num>
  <w:num w:numId="4" w16cid:durableId="848252916">
    <w:abstractNumId w:val="4"/>
  </w:num>
  <w:num w:numId="5" w16cid:durableId="542719033">
    <w:abstractNumId w:val="2"/>
  </w:num>
  <w:num w:numId="6" w16cid:durableId="2032342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68"/>
    <w:rsid w:val="0001387A"/>
    <w:rsid w:val="00082EA1"/>
    <w:rsid w:val="0009007B"/>
    <w:rsid w:val="000D4C5D"/>
    <w:rsid w:val="000E26F6"/>
    <w:rsid w:val="000F6F7A"/>
    <w:rsid w:val="00112150"/>
    <w:rsid w:val="00116633"/>
    <w:rsid w:val="00123FBE"/>
    <w:rsid w:val="00126416"/>
    <w:rsid w:val="0013312A"/>
    <w:rsid w:val="00167850"/>
    <w:rsid w:val="00172D4A"/>
    <w:rsid w:val="001A3F6D"/>
    <w:rsid w:val="001A6085"/>
    <w:rsid w:val="001D60AB"/>
    <w:rsid w:val="001F6400"/>
    <w:rsid w:val="00240562"/>
    <w:rsid w:val="00255EB6"/>
    <w:rsid w:val="00272D7F"/>
    <w:rsid w:val="002732D7"/>
    <w:rsid w:val="00287BBF"/>
    <w:rsid w:val="002926FC"/>
    <w:rsid w:val="002A3F03"/>
    <w:rsid w:val="002A70E3"/>
    <w:rsid w:val="002B5EC3"/>
    <w:rsid w:val="002D0368"/>
    <w:rsid w:val="002D5B79"/>
    <w:rsid w:val="002E4234"/>
    <w:rsid w:val="002E454F"/>
    <w:rsid w:val="003127EA"/>
    <w:rsid w:val="00321494"/>
    <w:rsid w:val="00323547"/>
    <w:rsid w:val="00324233"/>
    <w:rsid w:val="00337806"/>
    <w:rsid w:val="003504E2"/>
    <w:rsid w:val="00354413"/>
    <w:rsid w:val="00361F9D"/>
    <w:rsid w:val="0036342A"/>
    <w:rsid w:val="00367995"/>
    <w:rsid w:val="00373B66"/>
    <w:rsid w:val="00390138"/>
    <w:rsid w:val="00392EB7"/>
    <w:rsid w:val="003961E2"/>
    <w:rsid w:val="0039738C"/>
    <w:rsid w:val="003A78E7"/>
    <w:rsid w:val="003B1EC4"/>
    <w:rsid w:val="003B6162"/>
    <w:rsid w:val="003D055E"/>
    <w:rsid w:val="003E1EF2"/>
    <w:rsid w:val="003F0E2B"/>
    <w:rsid w:val="003F0F3B"/>
    <w:rsid w:val="004101AC"/>
    <w:rsid w:val="00420A91"/>
    <w:rsid w:val="00420AAC"/>
    <w:rsid w:val="00453EB4"/>
    <w:rsid w:val="00466AB3"/>
    <w:rsid w:val="004C17F1"/>
    <w:rsid w:val="004C5AED"/>
    <w:rsid w:val="004C6313"/>
    <w:rsid w:val="004C7B20"/>
    <w:rsid w:val="004D20AB"/>
    <w:rsid w:val="00522197"/>
    <w:rsid w:val="00542012"/>
    <w:rsid w:val="005903C0"/>
    <w:rsid w:val="005A016A"/>
    <w:rsid w:val="005B41CF"/>
    <w:rsid w:val="005E2E75"/>
    <w:rsid w:val="005F66C8"/>
    <w:rsid w:val="006132E3"/>
    <w:rsid w:val="0062336A"/>
    <w:rsid w:val="006361DF"/>
    <w:rsid w:val="00641AB2"/>
    <w:rsid w:val="00664BBF"/>
    <w:rsid w:val="0067070D"/>
    <w:rsid w:val="00676C54"/>
    <w:rsid w:val="006B5A51"/>
    <w:rsid w:val="006C13FE"/>
    <w:rsid w:val="006C34F4"/>
    <w:rsid w:val="006F2D1E"/>
    <w:rsid w:val="006F7926"/>
    <w:rsid w:val="00705FE6"/>
    <w:rsid w:val="007223BD"/>
    <w:rsid w:val="007506C1"/>
    <w:rsid w:val="00752ACF"/>
    <w:rsid w:val="00756282"/>
    <w:rsid w:val="0079358F"/>
    <w:rsid w:val="00793A21"/>
    <w:rsid w:val="007C5BAD"/>
    <w:rsid w:val="007C6E32"/>
    <w:rsid w:val="007F3959"/>
    <w:rsid w:val="007F5AAE"/>
    <w:rsid w:val="008131A2"/>
    <w:rsid w:val="00827165"/>
    <w:rsid w:val="00856400"/>
    <w:rsid w:val="00857C8E"/>
    <w:rsid w:val="008677EE"/>
    <w:rsid w:val="00872151"/>
    <w:rsid w:val="008831B4"/>
    <w:rsid w:val="00883306"/>
    <w:rsid w:val="008958EF"/>
    <w:rsid w:val="008A612D"/>
    <w:rsid w:val="008E144D"/>
    <w:rsid w:val="0092694C"/>
    <w:rsid w:val="00933802"/>
    <w:rsid w:val="0093590D"/>
    <w:rsid w:val="0094607A"/>
    <w:rsid w:val="0096207E"/>
    <w:rsid w:val="0098441F"/>
    <w:rsid w:val="00986FD7"/>
    <w:rsid w:val="009B0201"/>
    <w:rsid w:val="009E1EF3"/>
    <w:rsid w:val="009E25D2"/>
    <w:rsid w:val="00A260B9"/>
    <w:rsid w:val="00A45D18"/>
    <w:rsid w:val="00A65385"/>
    <w:rsid w:val="00A77C58"/>
    <w:rsid w:val="00A84F90"/>
    <w:rsid w:val="00B01D58"/>
    <w:rsid w:val="00B03A32"/>
    <w:rsid w:val="00B054CA"/>
    <w:rsid w:val="00B07F83"/>
    <w:rsid w:val="00B64029"/>
    <w:rsid w:val="00B74B44"/>
    <w:rsid w:val="00B83FC0"/>
    <w:rsid w:val="00B85EEE"/>
    <w:rsid w:val="00BD0CE5"/>
    <w:rsid w:val="00BD2123"/>
    <w:rsid w:val="00BF4328"/>
    <w:rsid w:val="00C20E3B"/>
    <w:rsid w:val="00C617E3"/>
    <w:rsid w:val="00C6399B"/>
    <w:rsid w:val="00C72142"/>
    <w:rsid w:val="00C76CD9"/>
    <w:rsid w:val="00C85C82"/>
    <w:rsid w:val="00C97F65"/>
    <w:rsid w:val="00CC021C"/>
    <w:rsid w:val="00CF0179"/>
    <w:rsid w:val="00CF608F"/>
    <w:rsid w:val="00CF784E"/>
    <w:rsid w:val="00D07312"/>
    <w:rsid w:val="00D208EE"/>
    <w:rsid w:val="00D51ECE"/>
    <w:rsid w:val="00D528B2"/>
    <w:rsid w:val="00D54FE2"/>
    <w:rsid w:val="00D739F3"/>
    <w:rsid w:val="00D806EB"/>
    <w:rsid w:val="00D85EEA"/>
    <w:rsid w:val="00D95BE5"/>
    <w:rsid w:val="00DB4C5D"/>
    <w:rsid w:val="00DC428A"/>
    <w:rsid w:val="00E12899"/>
    <w:rsid w:val="00E42C2E"/>
    <w:rsid w:val="00E44E26"/>
    <w:rsid w:val="00E70B68"/>
    <w:rsid w:val="00E7406B"/>
    <w:rsid w:val="00EA5F59"/>
    <w:rsid w:val="00EC5943"/>
    <w:rsid w:val="00ED32AA"/>
    <w:rsid w:val="00ED53B7"/>
    <w:rsid w:val="00ED7E8B"/>
    <w:rsid w:val="00F014D4"/>
    <w:rsid w:val="00F03B4E"/>
    <w:rsid w:val="00F22AC6"/>
    <w:rsid w:val="00F616EE"/>
    <w:rsid w:val="00F71935"/>
    <w:rsid w:val="00F83DDC"/>
    <w:rsid w:val="00F83FEF"/>
    <w:rsid w:val="00F9622B"/>
    <w:rsid w:val="00FB205F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05102"/>
  <w15:chartTrackingRefBased/>
  <w15:docId w15:val="{5EB21DA5-BAA1-48F6-A380-5625762C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  <w:tab w:val="left" w:pos="6480"/>
        <w:tab w:val="left" w:pos="6570"/>
        <w:tab w:val="left" w:pos="6840"/>
      </w:tabs>
      <w:outlineLvl w:val="0"/>
    </w:pPr>
    <w:rPr>
      <w:rFonts w:ascii="Frutiger 55 Roman" w:hAnsi="Frutiger 55 Roman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4428"/>
        <w:tab w:val="left" w:pos="8856"/>
      </w:tabs>
      <w:spacing w:line="360" w:lineRule="auto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semiHidden/>
    <w:rPr>
      <w:sz w:val="24"/>
      <w:szCs w:val="24"/>
    </w:rPr>
  </w:style>
  <w:style w:type="paragraph" w:customStyle="1" w:styleId="InsideAddressName">
    <w:name w:val="Inside Address Name"/>
    <w:basedOn w:val="Normal"/>
    <w:rPr>
      <w:sz w:val="24"/>
      <w:szCs w:val="24"/>
    </w:rPr>
  </w:style>
  <w:style w:type="paragraph" w:customStyle="1" w:styleId="InsideAddress">
    <w:name w:val="Inside Address"/>
    <w:basedOn w:val="Normal"/>
    <w:rPr>
      <w:sz w:val="24"/>
      <w:szCs w:val="24"/>
    </w:rPr>
  </w:style>
  <w:style w:type="paragraph" w:styleId="Salutation">
    <w:name w:val="Salutation"/>
    <w:basedOn w:val="Normal"/>
    <w:next w:val="Normal"/>
    <w:semiHidden/>
    <w:rPr>
      <w:sz w:val="24"/>
      <w:szCs w:val="24"/>
    </w:rPr>
  </w:style>
  <w:style w:type="paragraph" w:styleId="BodyText2">
    <w:name w:val="Body Text 2"/>
    <w:basedOn w:val="Normal"/>
    <w:semiHidden/>
    <w:pPr>
      <w:ind w:right="-540"/>
    </w:pPr>
    <w:rPr>
      <w:sz w:val="22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cs="Arial"/>
      <w:sz w:val="22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70B68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.langman\MCI%20Group\AS%20-%20MLA\public\1-template-letterhead-color-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7a9ff5-2916-4c9f-b38b-69ccf6165550" xsi:nil="true"/>
    <lcf76f155ced4ddcb4097134ff3c332f xmlns="6c8f6cd9-ac84-4bfc-a6a0-d2845a56b14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8" ma:contentTypeDescription="Create a new document." ma:contentTypeScope="" ma:versionID="3e936dfb82d7b4e95b5added31c6f736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c34e01eff6edc05f3bef6cc0d716aeb1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39bd8e-0ff6-4d44-9f04-69ff4ce2f1e3}" ma:internalName="TaxCatchAll" ma:showField="CatchAllData" ma:web="8f7a9ff5-2916-4c9f-b38b-69ccf616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4DFC3-A850-46D9-A730-F50ED40E9B06}">
  <ds:schemaRefs>
    <ds:schemaRef ds:uri="http://schemas.microsoft.com/office/2006/metadata/properties"/>
    <ds:schemaRef ds:uri="http://schemas.microsoft.com/office/infopath/2007/PartnerControls"/>
    <ds:schemaRef ds:uri="8f7a9ff5-2916-4c9f-b38b-69ccf6165550"/>
    <ds:schemaRef ds:uri="6c8f6cd9-ac84-4bfc-a6a0-d2845a56b14b"/>
  </ds:schemaRefs>
</ds:datastoreItem>
</file>

<file path=customXml/itemProps2.xml><?xml version="1.0" encoding="utf-8"?>
<ds:datastoreItem xmlns:ds="http://schemas.openxmlformats.org/officeDocument/2006/customXml" ds:itemID="{A0AF9232-7F2D-4D41-B16A-9AC4F8952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5C526E-CB03-4EF8-A436-8D02F96C1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f6cd9-ac84-4bfc-a6a0-d2845a56b14b"/>
    <ds:schemaRef ds:uri="8f7a9ff5-2916-4c9f-b38b-69ccf616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4D3207-A5D0-4912-AEEE-0448C9FD629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59337CF-2206-4F69-8AE5-427CA4F137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1-template-letterhead-color-logo.dotx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MLA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Langman</dc:creator>
  <cp:keywords/>
  <dc:description/>
  <cp:lastModifiedBy>Kate Corcoran</cp:lastModifiedBy>
  <cp:revision>2</cp:revision>
  <cp:lastPrinted>2011-06-23T21:13:00Z</cp:lastPrinted>
  <dcterms:created xsi:type="dcterms:W3CDTF">2024-07-11T00:27:00Z</dcterms:created>
  <dcterms:modified xsi:type="dcterms:W3CDTF">2024-07-11T00:27:00Z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sgevents temp (MCI Singapore)</vt:lpwstr>
  </property>
  <property fmtid="{D5CDD505-2E9C-101B-9397-08002B2CF9AE}" pid="3" name="display_urn:schemas-microsoft-com:office:office#Author">
    <vt:lpwstr>Evelyn Caratao (MCI Singapore)</vt:lpwstr>
  </property>
  <property fmtid="{D5CDD505-2E9C-101B-9397-08002B2CF9AE}" pid="4" name="ContentTypeId">
    <vt:lpwstr>0x0101001D35E192B445F94DBD606CDE6F0C7F52</vt:lpwstr>
  </property>
  <property fmtid="{D5CDD505-2E9C-101B-9397-08002B2CF9AE}" pid="5" name="MediaServiceImageTags">
    <vt:lpwstr/>
  </property>
</Properties>
</file>